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4FC15" w14:textId="77777777" w:rsidR="00E30A51" w:rsidRDefault="00E31F39" w:rsidP="00874B07">
      <w:pPr>
        <w:tabs>
          <w:tab w:val="left" w:pos="1701"/>
          <w:tab w:val="left" w:pos="5387"/>
          <w:tab w:val="left" w:pos="7513"/>
        </w:tabs>
        <w:spacing w:line="360" w:lineRule="auto"/>
        <w:ind w:right="23"/>
        <w:rPr>
          <w:sz w:val="20"/>
          <w:szCs w:val="20"/>
        </w:rPr>
      </w:pPr>
      <w:r>
        <w:rPr>
          <w:sz w:val="20"/>
          <w:szCs w:val="20"/>
        </w:rPr>
        <w:t>Name</w:t>
      </w:r>
      <w:r w:rsidR="00F1233E">
        <w:rPr>
          <w:sz w:val="20"/>
          <w:szCs w:val="20"/>
        </w:rPr>
        <w:t>, Vorname</w:t>
      </w:r>
      <w:r>
        <w:rPr>
          <w:sz w:val="20"/>
          <w:szCs w:val="20"/>
        </w:rPr>
        <w:t>:</w:t>
      </w:r>
      <w:r w:rsidR="00874B07">
        <w:rPr>
          <w:sz w:val="20"/>
          <w:szCs w:val="20"/>
        </w:rPr>
        <w:tab/>
      </w:r>
      <w:r w:rsidRPr="00F1233E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F1233E">
        <w:rPr>
          <w:b/>
          <w:sz w:val="20"/>
          <w:szCs w:val="20"/>
        </w:rPr>
        <w:instrText xml:space="preserve"> FORMTEXT </w:instrText>
      </w:r>
      <w:r w:rsidRPr="00F1233E">
        <w:rPr>
          <w:b/>
          <w:sz w:val="20"/>
          <w:szCs w:val="20"/>
        </w:rPr>
      </w:r>
      <w:r w:rsidRPr="00F1233E">
        <w:rPr>
          <w:b/>
          <w:sz w:val="20"/>
          <w:szCs w:val="20"/>
        </w:rPr>
        <w:fldChar w:fldCharType="separate"/>
      </w:r>
      <w:r w:rsidR="00773FFE" w:rsidRPr="00F1233E">
        <w:rPr>
          <w:b/>
          <w:sz w:val="20"/>
          <w:szCs w:val="20"/>
        </w:rPr>
        <w:t> </w:t>
      </w:r>
      <w:r w:rsidR="00773FFE" w:rsidRPr="00F1233E">
        <w:rPr>
          <w:b/>
          <w:sz w:val="20"/>
          <w:szCs w:val="20"/>
        </w:rPr>
        <w:t> </w:t>
      </w:r>
      <w:r w:rsidR="00773FFE" w:rsidRPr="00F1233E">
        <w:rPr>
          <w:b/>
          <w:sz w:val="20"/>
          <w:szCs w:val="20"/>
        </w:rPr>
        <w:t> </w:t>
      </w:r>
      <w:r w:rsidR="00773FFE" w:rsidRPr="00F1233E">
        <w:rPr>
          <w:b/>
          <w:sz w:val="20"/>
          <w:szCs w:val="20"/>
        </w:rPr>
        <w:t> </w:t>
      </w:r>
      <w:r w:rsidR="00773FFE"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fldChar w:fldCharType="end"/>
      </w:r>
      <w:bookmarkEnd w:id="0"/>
      <w:r w:rsidR="00F1233E">
        <w:rPr>
          <w:sz w:val="20"/>
          <w:szCs w:val="20"/>
        </w:rPr>
        <w:t xml:space="preserve">, </w:t>
      </w:r>
      <w:r w:rsidR="00F1233E" w:rsidRPr="00F1233E">
        <w:rPr>
          <w:b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F1233E" w:rsidRPr="00F1233E">
        <w:rPr>
          <w:b/>
          <w:sz w:val="20"/>
          <w:szCs w:val="20"/>
        </w:rPr>
        <w:instrText xml:space="preserve"> FORMTEXT </w:instrText>
      </w:r>
      <w:r w:rsidR="00F1233E" w:rsidRPr="00F1233E">
        <w:rPr>
          <w:b/>
          <w:sz w:val="20"/>
          <w:szCs w:val="20"/>
        </w:rPr>
      </w:r>
      <w:r w:rsidR="00F1233E" w:rsidRPr="00F1233E">
        <w:rPr>
          <w:b/>
          <w:sz w:val="20"/>
          <w:szCs w:val="20"/>
        </w:rPr>
        <w:fldChar w:fldCharType="separate"/>
      </w:r>
      <w:r w:rsidR="00F1233E" w:rsidRPr="00F1233E">
        <w:rPr>
          <w:b/>
          <w:noProof/>
          <w:sz w:val="20"/>
          <w:szCs w:val="20"/>
        </w:rPr>
        <w:t> </w:t>
      </w:r>
      <w:r w:rsidR="00F1233E" w:rsidRPr="00F1233E">
        <w:rPr>
          <w:b/>
          <w:noProof/>
          <w:sz w:val="20"/>
          <w:szCs w:val="20"/>
        </w:rPr>
        <w:t> </w:t>
      </w:r>
      <w:r w:rsidR="00F1233E" w:rsidRPr="00F1233E">
        <w:rPr>
          <w:b/>
          <w:noProof/>
          <w:sz w:val="20"/>
          <w:szCs w:val="20"/>
        </w:rPr>
        <w:t> </w:t>
      </w:r>
      <w:r w:rsidR="00F1233E" w:rsidRPr="00F1233E">
        <w:rPr>
          <w:b/>
          <w:noProof/>
          <w:sz w:val="20"/>
          <w:szCs w:val="20"/>
        </w:rPr>
        <w:t> </w:t>
      </w:r>
      <w:r w:rsidR="00F1233E" w:rsidRPr="00F1233E">
        <w:rPr>
          <w:b/>
          <w:noProof/>
          <w:sz w:val="20"/>
          <w:szCs w:val="20"/>
        </w:rPr>
        <w:t> </w:t>
      </w:r>
      <w:r w:rsidR="00F1233E" w:rsidRPr="00F1233E">
        <w:rPr>
          <w:b/>
          <w:sz w:val="20"/>
          <w:szCs w:val="20"/>
        </w:rPr>
        <w:fldChar w:fldCharType="end"/>
      </w:r>
      <w:bookmarkEnd w:id="1"/>
    </w:p>
    <w:p w14:paraId="77D784A5" w14:textId="77777777" w:rsidR="00E31F39" w:rsidRDefault="00E31F39" w:rsidP="00874B07">
      <w:pPr>
        <w:tabs>
          <w:tab w:val="left" w:pos="1134"/>
          <w:tab w:val="left" w:pos="1701"/>
          <w:tab w:val="left" w:pos="5387"/>
          <w:tab w:val="left" w:pos="7513"/>
        </w:tabs>
        <w:spacing w:line="360" w:lineRule="auto"/>
        <w:ind w:right="23"/>
        <w:rPr>
          <w:sz w:val="20"/>
          <w:szCs w:val="20"/>
        </w:rPr>
      </w:pPr>
      <w:r>
        <w:rPr>
          <w:sz w:val="20"/>
          <w:szCs w:val="20"/>
        </w:rPr>
        <w:t>Anschrift:</w:t>
      </w:r>
      <w:r w:rsidR="00874B07">
        <w:rPr>
          <w:sz w:val="20"/>
          <w:szCs w:val="20"/>
        </w:rPr>
        <w:tab/>
      </w:r>
      <w:r w:rsidR="00874B0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2208B809" w14:textId="77777777" w:rsidR="00773FFE" w:rsidRDefault="00773FFE" w:rsidP="00874B07">
      <w:pPr>
        <w:tabs>
          <w:tab w:val="left" w:pos="1134"/>
          <w:tab w:val="left" w:pos="1701"/>
          <w:tab w:val="left" w:pos="5387"/>
          <w:tab w:val="left" w:pos="7513"/>
        </w:tabs>
        <w:spacing w:line="360" w:lineRule="auto"/>
        <w:ind w:right="23"/>
        <w:rPr>
          <w:sz w:val="20"/>
          <w:szCs w:val="20"/>
        </w:rPr>
      </w:pPr>
      <w:r>
        <w:rPr>
          <w:sz w:val="20"/>
          <w:szCs w:val="20"/>
        </w:rPr>
        <w:t>PLZ/Ort:</w:t>
      </w:r>
      <w:r w:rsidR="00874B07">
        <w:rPr>
          <w:sz w:val="20"/>
          <w:szCs w:val="20"/>
        </w:rPr>
        <w:tab/>
      </w:r>
      <w:r w:rsidR="00874B0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4" w:name="_GoBack"/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bookmarkEnd w:id="4"/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4389021E" w14:textId="77777777" w:rsidR="00773FFE" w:rsidRPr="00E31F39" w:rsidRDefault="00773FFE" w:rsidP="00874B07">
      <w:pPr>
        <w:tabs>
          <w:tab w:val="left" w:pos="1701"/>
          <w:tab w:val="left" w:pos="5387"/>
          <w:tab w:val="left" w:pos="7513"/>
        </w:tabs>
        <w:spacing w:line="360" w:lineRule="auto"/>
        <w:ind w:right="23"/>
        <w:rPr>
          <w:sz w:val="20"/>
          <w:szCs w:val="20"/>
        </w:rPr>
      </w:pPr>
      <w:commentRangeStart w:id="6"/>
      <w:r>
        <w:rPr>
          <w:sz w:val="20"/>
          <w:szCs w:val="20"/>
        </w:rPr>
        <w:t>Pers</w:t>
      </w:r>
      <w:r w:rsidR="00874B07">
        <w:rPr>
          <w:sz w:val="20"/>
          <w:szCs w:val="20"/>
        </w:rPr>
        <w:t>onal</w:t>
      </w:r>
      <w:r>
        <w:rPr>
          <w:sz w:val="20"/>
          <w:szCs w:val="20"/>
        </w:rPr>
        <w:t>-Nr.:</w:t>
      </w:r>
      <w:commentRangeEnd w:id="6"/>
      <w:r w:rsidR="00874B07">
        <w:rPr>
          <w:rStyle w:val="Kommentarzeichen"/>
        </w:rPr>
        <w:commentReference w:id="6"/>
      </w:r>
      <w:r w:rsidR="00874B07">
        <w:rPr>
          <w:sz w:val="20"/>
          <w:szCs w:val="20"/>
        </w:rPr>
        <w:tab/>
      </w:r>
      <w:r w:rsidRPr="00F1233E">
        <w:rPr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Pr="00F1233E">
        <w:rPr>
          <w:b/>
          <w:sz w:val="20"/>
          <w:szCs w:val="20"/>
        </w:rPr>
        <w:instrText xml:space="preserve"> FORMTEXT </w:instrText>
      </w:r>
      <w:r w:rsidRPr="00F1233E">
        <w:rPr>
          <w:b/>
          <w:sz w:val="20"/>
          <w:szCs w:val="20"/>
        </w:rPr>
      </w:r>
      <w:r w:rsidRPr="00F1233E">
        <w:rPr>
          <w:b/>
          <w:sz w:val="20"/>
          <w:szCs w:val="20"/>
        </w:rPr>
        <w:fldChar w:fldCharType="separate"/>
      </w:r>
      <w:r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t> </w:t>
      </w:r>
      <w:r w:rsidRPr="00F1233E">
        <w:rPr>
          <w:b/>
          <w:sz w:val="20"/>
          <w:szCs w:val="20"/>
        </w:rPr>
        <w:fldChar w:fldCharType="end"/>
      </w:r>
      <w:bookmarkEnd w:id="7"/>
    </w:p>
    <w:p w14:paraId="7A23125C" w14:textId="77777777" w:rsidR="00B55932" w:rsidRDefault="00B55932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</w:p>
    <w:p w14:paraId="2E844EFB" w14:textId="77777777" w:rsidR="00773FFE" w:rsidRPr="00E31F39" w:rsidRDefault="00773FFE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</w:p>
    <w:p w14:paraId="24D6BAE4" w14:textId="77777777" w:rsidR="00E30A51" w:rsidRPr="00E31F39" w:rsidRDefault="00E30A51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  <w:r w:rsidRPr="00E31F39">
        <w:rPr>
          <w:sz w:val="20"/>
          <w:szCs w:val="20"/>
        </w:rPr>
        <w:t>Kreiskirchenamt der Ev. Kirchenkreise</w:t>
      </w:r>
    </w:p>
    <w:p w14:paraId="5CCC9026" w14:textId="77777777" w:rsidR="00E30A51" w:rsidRPr="00E31F39" w:rsidRDefault="00E30A51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  <w:r w:rsidRPr="00E31F39">
        <w:rPr>
          <w:sz w:val="20"/>
          <w:szCs w:val="20"/>
        </w:rPr>
        <w:t>Hagen, Hattingen-Witten, Schwelm</w:t>
      </w:r>
    </w:p>
    <w:p w14:paraId="2EC2DB0C" w14:textId="77777777" w:rsidR="00E30A51" w:rsidRPr="00E31F39" w:rsidRDefault="00E30A51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  <w:r w:rsidRPr="00E31F39">
        <w:rPr>
          <w:sz w:val="20"/>
          <w:szCs w:val="20"/>
        </w:rPr>
        <w:t>Personalabteilung</w:t>
      </w:r>
    </w:p>
    <w:p w14:paraId="045A1BA7" w14:textId="77777777" w:rsidR="00E30A51" w:rsidRPr="00E31F39" w:rsidRDefault="00E30A51" w:rsidP="00E30A51">
      <w:pPr>
        <w:tabs>
          <w:tab w:val="left" w:pos="2552"/>
          <w:tab w:val="left" w:pos="5387"/>
          <w:tab w:val="left" w:pos="7513"/>
        </w:tabs>
        <w:ind w:right="21"/>
        <w:rPr>
          <w:sz w:val="20"/>
          <w:szCs w:val="20"/>
        </w:rPr>
      </w:pPr>
      <w:r w:rsidRPr="00E31F39">
        <w:rPr>
          <w:sz w:val="20"/>
          <w:szCs w:val="20"/>
        </w:rPr>
        <w:t>Postfach 1727</w:t>
      </w:r>
    </w:p>
    <w:p w14:paraId="0FE3834D" w14:textId="77777777" w:rsidR="00874B07" w:rsidRDefault="00412706" w:rsidP="00412706">
      <w:pPr>
        <w:tabs>
          <w:tab w:val="right" w:pos="9617"/>
        </w:tabs>
        <w:ind w:right="21"/>
        <w:rPr>
          <w:sz w:val="20"/>
          <w:szCs w:val="20"/>
        </w:rPr>
      </w:pPr>
      <w:r w:rsidRPr="00E31F39">
        <w:rPr>
          <w:sz w:val="20"/>
          <w:szCs w:val="20"/>
        </w:rPr>
        <w:t>58407 Witten</w:t>
      </w:r>
      <w:r w:rsidRPr="00E31F39">
        <w:rPr>
          <w:sz w:val="20"/>
          <w:szCs w:val="20"/>
        </w:rPr>
        <w:tab/>
      </w:r>
    </w:p>
    <w:p w14:paraId="2630EC34" w14:textId="77777777" w:rsidR="00874B07" w:rsidRDefault="00874B07" w:rsidP="00412706">
      <w:pPr>
        <w:tabs>
          <w:tab w:val="right" w:pos="9617"/>
        </w:tabs>
        <w:ind w:right="21"/>
        <w:rPr>
          <w:sz w:val="20"/>
          <w:szCs w:val="20"/>
        </w:rPr>
      </w:pPr>
    </w:p>
    <w:p w14:paraId="3DE24874" w14:textId="77777777" w:rsidR="00E30A51" w:rsidRDefault="00E30A51" w:rsidP="00412706">
      <w:pPr>
        <w:tabs>
          <w:tab w:val="right" w:pos="9617"/>
        </w:tabs>
        <w:ind w:right="21"/>
        <w:rPr>
          <w:b/>
          <w:sz w:val="20"/>
          <w:szCs w:val="20"/>
        </w:rPr>
      </w:pPr>
      <w:r w:rsidRPr="00E31F39">
        <w:rPr>
          <w:b/>
          <w:sz w:val="20"/>
          <w:szCs w:val="20"/>
        </w:rPr>
        <w:t>FAX-Nr. 02302</w:t>
      </w:r>
      <w:r w:rsidR="00B55932" w:rsidRPr="00E31F39">
        <w:rPr>
          <w:b/>
          <w:sz w:val="20"/>
          <w:szCs w:val="20"/>
        </w:rPr>
        <w:t xml:space="preserve"> </w:t>
      </w:r>
      <w:r w:rsidRPr="00E31F39">
        <w:rPr>
          <w:b/>
          <w:sz w:val="20"/>
          <w:szCs w:val="20"/>
        </w:rPr>
        <w:t>/</w:t>
      </w:r>
      <w:r w:rsidR="00B55932" w:rsidRPr="00E31F39">
        <w:rPr>
          <w:b/>
          <w:sz w:val="20"/>
          <w:szCs w:val="20"/>
        </w:rPr>
        <w:t xml:space="preserve"> </w:t>
      </w:r>
      <w:r w:rsidRPr="00E31F39">
        <w:rPr>
          <w:b/>
          <w:sz w:val="20"/>
          <w:szCs w:val="20"/>
        </w:rPr>
        <w:t>589-175</w:t>
      </w:r>
      <w:r w:rsidR="00874B07">
        <w:rPr>
          <w:b/>
          <w:sz w:val="20"/>
          <w:szCs w:val="20"/>
        </w:rPr>
        <w:t xml:space="preserve"> oder</w:t>
      </w:r>
    </w:p>
    <w:p w14:paraId="2D026182" w14:textId="77777777" w:rsidR="00E30A51" w:rsidRDefault="00874B07" w:rsidP="00874B07">
      <w:pPr>
        <w:tabs>
          <w:tab w:val="right" w:pos="9617"/>
        </w:tabs>
        <w:ind w:right="21"/>
      </w:pPr>
      <w:r>
        <w:rPr>
          <w:b/>
          <w:sz w:val="20"/>
          <w:szCs w:val="20"/>
        </w:rPr>
        <w:t>per E-Mail an: postpersonal@kirche-hawi.de</w:t>
      </w:r>
    </w:p>
    <w:p w14:paraId="4F638A1F" w14:textId="77777777" w:rsidR="00E30A51" w:rsidRDefault="00E30A51" w:rsidP="00E30A51">
      <w:pPr>
        <w:tabs>
          <w:tab w:val="left" w:pos="2552"/>
          <w:tab w:val="left" w:pos="5387"/>
          <w:tab w:val="left" w:pos="7513"/>
        </w:tabs>
        <w:ind w:right="21"/>
      </w:pPr>
    </w:p>
    <w:p w14:paraId="38B6B58F" w14:textId="77777777" w:rsidR="00412706" w:rsidRDefault="00412706" w:rsidP="002F74C6">
      <w:pPr>
        <w:tabs>
          <w:tab w:val="left" w:pos="2552"/>
          <w:tab w:val="left" w:pos="5387"/>
          <w:tab w:val="left" w:pos="7513"/>
        </w:tabs>
        <w:spacing w:line="240" w:lineRule="exact"/>
        <w:ind w:right="21"/>
        <w:rPr>
          <w:b/>
        </w:rPr>
      </w:pPr>
      <w:bookmarkStart w:id="8" w:name="AGName2"/>
    </w:p>
    <w:p w14:paraId="545FF0CF" w14:textId="77777777" w:rsidR="00412706" w:rsidRDefault="00412706" w:rsidP="002F74C6">
      <w:pPr>
        <w:tabs>
          <w:tab w:val="left" w:pos="2552"/>
          <w:tab w:val="left" w:pos="5387"/>
          <w:tab w:val="left" w:pos="7513"/>
        </w:tabs>
        <w:spacing w:line="240" w:lineRule="exact"/>
        <w:ind w:right="21"/>
        <w:rPr>
          <w:b/>
        </w:rPr>
      </w:pPr>
    </w:p>
    <w:p w14:paraId="7FA6286F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  <w:r w:rsidRPr="00E31F39">
        <w:rPr>
          <w:b/>
          <w:sz w:val="20"/>
          <w:szCs w:val="20"/>
        </w:rPr>
        <w:t xml:space="preserve">Änderung meiner </w:t>
      </w:r>
      <w:r w:rsidR="00874B07">
        <w:rPr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ankverbindung"/>
              <w:listEntry w:val="Adresse"/>
              <w:listEntry w:val="Bankverbindung und Adresse"/>
            </w:ddList>
          </w:ffData>
        </w:fldChar>
      </w:r>
      <w:bookmarkStart w:id="9" w:name="Dropdown1"/>
      <w:r w:rsidR="00874B07">
        <w:rPr>
          <w:b/>
          <w:sz w:val="20"/>
          <w:szCs w:val="20"/>
        </w:rPr>
        <w:instrText xml:space="preserve"> FORMDROPDOWN </w:instrText>
      </w:r>
      <w:r w:rsidR="00874B07">
        <w:rPr>
          <w:b/>
          <w:sz w:val="20"/>
          <w:szCs w:val="20"/>
        </w:rPr>
      </w:r>
      <w:r w:rsidR="00874B07">
        <w:rPr>
          <w:b/>
          <w:sz w:val="20"/>
          <w:szCs w:val="20"/>
        </w:rPr>
        <w:fldChar w:fldCharType="end"/>
      </w:r>
      <w:bookmarkEnd w:id="9"/>
    </w:p>
    <w:p w14:paraId="246A3877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bookmarkEnd w:id="8"/>
    <w:p w14:paraId="1A04F6BD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4B7A6B67" w14:textId="77777777" w:rsidR="00E30A51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  <w:r w:rsidRPr="00E31F39">
        <w:rPr>
          <w:sz w:val="20"/>
          <w:szCs w:val="20"/>
        </w:rPr>
        <w:t>Sehr geehrte Damen und Herren,</w:t>
      </w:r>
    </w:p>
    <w:p w14:paraId="327737D8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22A622C0" w14:textId="77777777" w:rsidR="00412706" w:rsidRPr="00E31F39" w:rsidRDefault="00412706" w:rsidP="00E31F39">
      <w:pPr>
        <w:tabs>
          <w:tab w:val="left" w:pos="2552"/>
          <w:tab w:val="right" w:pos="9617"/>
        </w:tabs>
        <w:spacing w:line="240" w:lineRule="auto"/>
        <w:ind w:right="21"/>
        <w:rPr>
          <w:sz w:val="20"/>
          <w:szCs w:val="20"/>
        </w:rPr>
      </w:pPr>
      <w:r w:rsidRPr="00E31F39">
        <w:rPr>
          <w:sz w:val="20"/>
          <w:szCs w:val="20"/>
        </w:rPr>
        <w:t xml:space="preserve">hiermit </w:t>
      </w:r>
      <w:r w:rsidR="00E31F39">
        <w:rPr>
          <w:sz w:val="20"/>
          <w:szCs w:val="20"/>
        </w:rPr>
        <w:t>teile</w:t>
      </w:r>
      <w:r w:rsidRPr="00E31F39">
        <w:rPr>
          <w:sz w:val="20"/>
          <w:szCs w:val="20"/>
        </w:rPr>
        <w:t xml:space="preserve"> ich Ihnen meine neue </w:t>
      </w:r>
      <w:r w:rsidR="00874B07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Bankverbindung"/>
              <w:listEntry w:val="Adresse"/>
              <w:listEntry w:val="Bankverbindung und Adresse"/>
            </w:ddList>
          </w:ffData>
        </w:fldChar>
      </w:r>
      <w:bookmarkStart w:id="10" w:name="Dropdown2"/>
      <w:r w:rsidR="00874B07">
        <w:rPr>
          <w:sz w:val="20"/>
          <w:szCs w:val="20"/>
        </w:rPr>
        <w:instrText xml:space="preserve"> FORMDROPDOWN </w:instrText>
      </w:r>
      <w:r w:rsidR="00874B07">
        <w:rPr>
          <w:sz w:val="20"/>
          <w:szCs w:val="20"/>
        </w:rPr>
      </w:r>
      <w:r w:rsidR="00874B07">
        <w:rPr>
          <w:sz w:val="20"/>
          <w:szCs w:val="20"/>
        </w:rPr>
        <w:fldChar w:fldCharType="end"/>
      </w:r>
      <w:bookmarkEnd w:id="10"/>
      <w:r w:rsidRPr="00E31F39">
        <w:rPr>
          <w:sz w:val="20"/>
          <w:szCs w:val="20"/>
        </w:rPr>
        <w:t xml:space="preserve"> mit.</w:t>
      </w:r>
      <w:r w:rsidR="00E31F39">
        <w:rPr>
          <w:sz w:val="20"/>
          <w:szCs w:val="20"/>
        </w:rPr>
        <w:tab/>
      </w:r>
    </w:p>
    <w:p w14:paraId="5A8FEBF3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5E5BBF10" w14:textId="77777777" w:rsidR="00412706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  <w:r w:rsidRPr="00E31F39">
        <w:rPr>
          <w:sz w:val="20"/>
          <w:szCs w:val="20"/>
        </w:rPr>
        <w:t xml:space="preserve">Diese Änderung gilt ab dem: </w:t>
      </w:r>
      <w:r w:rsidR="00E31F39" w:rsidRPr="00E31F39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E31F39" w:rsidRPr="00E31F39">
        <w:rPr>
          <w:sz w:val="20"/>
          <w:szCs w:val="20"/>
          <w:u w:val="single"/>
        </w:rPr>
        <w:instrText xml:space="preserve"> FORMTEXT </w:instrText>
      </w:r>
      <w:r w:rsidR="00E31F39" w:rsidRPr="00E31F39">
        <w:rPr>
          <w:sz w:val="20"/>
          <w:szCs w:val="20"/>
          <w:u w:val="single"/>
        </w:rPr>
      </w:r>
      <w:r w:rsidR="00E31F39" w:rsidRPr="00E31F39">
        <w:rPr>
          <w:sz w:val="20"/>
          <w:szCs w:val="20"/>
          <w:u w:val="single"/>
        </w:rPr>
        <w:fldChar w:fldCharType="separate"/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E31F39" w:rsidRPr="00E31F39">
        <w:rPr>
          <w:sz w:val="20"/>
          <w:szCs w:val="20"/>
          <w:u w:val="single"/>
        </w:rPr>
        <w:fldChar w:fldCharType="end"/>
      </w:r>
      <w:bookmarkEnd w:id="11"/>
      <w:r w:rsidR="00E31F39">
        <w:rPr>
          <w:sz w:val="20"/>
          <w:szCs w:val="20"/>
        </w:rPr>
        <w:t>.</w:t>
      </w:r>
      <w:r w:rsidR="00E31F39" w:rsidRPr="00E31F39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E31F39" w:rsidRPr="00E31F39">
        <w:rPr>
          <w:sz w:val="20"/>
          <w:szCs w:val="20"/>
          <w:u w:val="single"/>
        </w:rPr>
        <w:instrText xml:space="preserve"> FORMTEXT </w:instrText>
      </w:r>
      <w:r w:rsidR="00E31F39" w:rsidRPr="00E31F39">
        <w:rPr>
          <w:sz w:val="20"/>
          <w:szCs w:val="20"/>
          <w:u w:val="single"/>
        </w:rPr>
      </w:r>
      <w:r w:rsidR="00E31F39" w:rsidRPr="00E31F39">
        <w:rPr>
          <w:sz w:val="20"/>
          <w:szCs w:val="20"/>
          <w:u w:val="single"/>
        </w:rPr>
        <w:fldChar w:fldCharType="separate"/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E31F39" w:rsidRPr="00E31F39">
        <w:rPr>
          <w:sz w:val="20"/>
          <w:szCs w:val="20"/>
          <w:u w:val="single"/>
        </w:rPr>
        <w:fldChar w:fldCharType="end"/>
      </w:r>
      <w:bookmarkEnd w:id="12"/>
      <w:r w:rsidR="00E31F39">
        <w:rPr>
          <w:sz w:val="20"/>
          <w:szCs w:val="20"/>
        </w:rPr>
        <w:t>.</w:t>
      </w:r>
      <w:r w:rsidR="00E31F39" w:rsidRPr="00E31F39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31F39" w:rsidRPr="00E31F39">
        <w:rPr>
          <w:sz w:val="20"/>
          <w:szCs w:val="20"/>
          <w:u w:val="single"/>
        </w:rPr>
        <w:instrText xml:space="preserve"> FORMTEXT </w:instrText>
      </w:r>
      <w:r w:rsidR="00E31F39" w:rsidRPr="00E31F39">
        <w:rPr>
          <w:sz w:val="20"/>
          <w:szCs w:val="20"/>
          <w:u w:val="single"/>
        </w:rPr>
      </w:r>
      <w:r w:rsidR="00E31F39" w:rsidRPr="00E31F39">
        <w:rPr>
          <w:sz w:val="20"/>
          <w:szCs w:val="20"/>
          <w:u w:val="single"/>
        </w:rPr>
        <w:fldChar w:fldCharType="separate"/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773FFE">
        <w:rPr>
          <w:sz w:val="20"/>
          <w:szCs w:val="20"/>
          <w:u w:val="single"/>
        </w:rPr>
        <w:t> </w:t>
      </w:r>
      <w:r w:rsidR="00E31F39" w:rsidRPr="00E31F39">
        <w:rPr>
          <w:sz w:val="20"/>
          <w:szCs w:val="20"/>
          <w:u w:val="single"/>
        </w:rPr>
        <w:fldChar w:fldCharType="end"/>
      </w:r>
      <w:bookmarkEnd w:id="13"/>
    </w:p>
    <w:p w14:paraId="00BDB756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092F0EA6" w14:textId="77777777" w:rsidR="00B55932" w:rsidRDefault="00B55932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p w14:paraId="6D51B6D1" w14:textId="77777777" w:rsidR="00DB4B17" w:rsidRPr="00E31F39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p w14:paraId="72DF6453" w14:textId="77777777" w:rsidR="00E30A51" w:rsidRPr="00E31F39" w:rsidRDefault="00E30A51" w:rsidP="00412706">
      <w:pPr>
        <w:pStyle w:val="Listenabsatz"/>
        <w:numPr>
          <w:ilvl w:val="0"/>
          <w:numId w:val="2"/>
        </w:numPr>
        <w:tabs>
          <w:tab w:val="left" w:pos="2552"/>
          <w:tab w:val="left" w:pos="5387"/>
          <w:tab w:val="left" w:pos="7513"/>
        </w:tabs>
        <w:spacing w:line="240" w:lineRule="auto"/>
        <w:ind w:left="426" w:right="23" w:hanging="426"/>
        <w:rPr>
          <w:b/>
          <w:sz w:val="20"/>
          <w:szCs w:val="20"/>
        </w:rPr>
      </w:pPr>
      <w:r w:rsidRPr="00E31F39">
        <w:rPr>
          <w:b/>
          <w:sz w:val="20"/>
          <w:szCs w:val="20"/>
        </w:rPr>
        <w:t xml:space="preserve">Meine Anschrift </w:t>
      </w:r>
      <w:r w:rsidR="00874B07">
        <w:rPr>
          <w:b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ändert sich"/>
              <w:listEntry w:val="hat sich geändert"/>
            </w:ddList>
          </w:ffData>
        </w:fldChar>
      </w:r>
      <w:bookmarkStart w:id="14" w:name="Dropdown3"/>
      <w:r w:rsidR="00874B07">
        <w:rPr>
          <w:b/>
          <w:sz w:val="20"/>
          <w:szCs w:val="20"/>
        </w:rPr>
        <w:instrText xml:space="preserve"> FORMDROPDOWN </w:instrText>
      </w:r>
      <w:r w:rsidR="00874B07">
        <w:rPr>
          <w:b/>
          <w:sz w:val="20"/>
          <w:szCs w:val="20"/>
        </w:rPr>
      </w:r>
      <w:r w:rsidR="00874B07">
        <w:rPr>
          <w:b/>
          <w:sz w:val="20"/>
          <w:szCs w:val="20"/>
        </w:rPr>
        <w:fldChar w:fldCharType="end"/>
      </w:r>
      <w:bookmarkEnd w:id="14"/>
      <w:r w:rsidRPr="00E31F39">
        <w:rPr>
          <w:b/>
          <w:sz w:val="20"/>
          <w:szCs w:val="20"/>
        </w:rPr>
        <w:t>:</w:t>
      </w:r>
    </w:p>
    <w:p w14:paraId="7F18B810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b/>
          <w:sz w:val="20"/>
          <w:szCs w:val="20"/>
        </w:rPr>
      </w:pPr>
    </w:p>
    <w:p w14:paraId="725A3E03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sz w:val="20"/>
          <w:szCs w:val="20"/>
        </w:rPr>
      </w:pPr>
      <w:r w:rsidRPr="00E31F39">
        <w:rPr>
          <w:sz w:val="20"/>
          <w:szCs w:val="20"/>
        </w:rPr>
        <w:t xml:space="preserve">Straße, Hausnummer: </w:t>
      </w:r>
      <w:r w:rsidRPr="00E31F39">
        <w:rPr>
          <w:sz w:val="20"/>
          <w:szCs w:val="20"/>
        </w:rPr>
        <w:tab/>
      </w:r>
      <w:r w:rsidR="00412706" w:rsidRPr="00E31F3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="00412706" w:rsidRPr="00E31F39">
        <w:rPr>
          <w:sz w:val="20"/>
          <w:szCs w:val="20"/>
        </w:rPr>
        <w:instrText xml:space="preserve"> FORMTEXT </w:instrText>
      </w:r>
      <w:r w:rsidR="00412706" w:rsidRPr="00E31F39">
        <w:rPr>
          <w:sz w:val="20"/>
          <w:szCs w:val="20"/>
        </w:rPr>
      </w:r>
      <w:r w:rsidR="00412706" w:rsidRPr="00E31F39">
        <w:rPr>
          <w:sz w:val="20"/>
          <w:szCs w:val="20"/>
        </w:rPr>
        <w:fldChar w:fldCharType="separate"/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sz w:val="20"/>
          <w:szCs w:val="20"/>
        </w:rPr>
        <w:fldChar w:fldCharType="end"/>
      </w:r>
      <w:bookmarkEnd w:id="15"/>
    </w:p>
    <w:p w14:paraId="0B09F134" w14:textId="77777777" w:rsidR="00E30A51" w:rsidRPr="00E31F39" w:rsidRDefault="00E30A51" w:rsidP="00E31F39">
      <w:pPr>
        <w:tabs>
          <w:tab w:val="left" w:pos="2552"/>
          <w:tab w:val="left" w:pos="5387"/>
          <w:tab w:val="left" w:pos="7513"/>
        </w:tabs>
        <w:spacing w:line="120" w:lineRule="exact"/>
        <w:ind w:right="23"/>
        <w:rPr>
          <w:sz w:val="20"/>
          <w:szCs w:val="20"/>
        </w:rPr>
      </w:pPr>
    </w:p>
    <w:p w14:paraId="177711F6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sz w:val="20"/>
          <w:szCs w:val="20"/>
        </w:rPr>
      </w:pPr>
      <w:r w:rsidRPr="00E31F39">
        <w:rPr>
          <w:sz w:val="20"/>
          <w:szCs w:val="20"/>
        </w:rPr>
        <w:t>PLZ, Ort:</w:t>
      </w:r>
      <w:r w:rsidRPr="00E31F39">
        <w:rPr>
          <w:sz w:val="20"/>
          <w:szCs w:val="20"/>
        </w:rPr>
        <w:tab/>
      </w:r>
      <w:r w:rsidR="00412706" w:rsidRPr="00E31F39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412706" w:rsidRPr="00E31F39">
        <w:rPr>
          <w:sz w:val="20"/>
          <w:szCs w:val="20"/>
        </w:rPr>
        <w:instrText xml:space="preserve"> FORMTEXT </w:instrText>
      </w:r>
      <w:r w:rsidR="00412706" w:rsidRPr="00E31F39">
        <w:rPr>
          <w:sz w:val="20"/>
          <w:szCs w:val="20"/>
        </w:rPr>
      </w:r>
      <w:r w:rsidR="00412706" w:rsidRPr="00E31F39">
        <w:rPr>
          <w:sz w:val="20"/>
          <w:szCs w:val="20"/>
        </w:rPr>
        <w:fldChar w:fldCharType="separate"/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sz w:val="20"/>
          <w:szCs w:val="20"/>
        </w:rPr>
        <w:fldChar w:fldCharType="end"/>
      </w:r>
      <w:bookmarkEnd w:id="16"/>
    </w:p>
    <w:p w14:paraId="4DF8DB70" w14:textId="77777777" w:rsidR="00E30A51" w:rsidRPr="00E31F39" w:rsidRDefault="00E30A51" w:rsidP="00E31F39">
      <w:pPr>
        <w:tabs>
          <w:tab w:val="left" w:pos="2552"/>
          <w:tab w:val="left" w:pos="5387"/>
          <w:tab w:val="left" w:pos="7513"/>
        </w:tabs>
        <w:spacing w:line="120" w:lineRule="exact"/>
        <w:ind w:right="23"/>
        <w:rPr>
          <w:sz w:val="20"/>
          <w:szCs w:val="20"/>
        </w:rPr>
      </w:pPr>
    </w:p>
    <w:p w14:paraId="5F07460E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sz w:val="20"/>
          <w:szCs w:val="20"/>
        </w:rPr>
      </w:pPr>
      <w:r w:rsidRPr="00E31F39">
        <w:rPr>
          <w:sz w:val="20"/>
          <w:szCs w:val="20"/>
        </w:rPr>
        <w:t>Telefon:</w:t>
      </w:r>
      <w:r w:rsidRPr="00E31F39">
        <w:rPr>
          <w:sz w:val="20"/>
          <w:szCs w:val="20"/>
        </w:rPr>
        <w:tab/>
      </w:r>
      <w:r w:rsidR="00412706" w:rsidRPr="00E31F39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="00412706" w:rsidRPr="00E31F39">
        <w:rPr>
          <w:sz w:val="20"/>
          <w:szCs w:val="20"/>
        </w:rPr>
        <w:instrText xml:space="preserve"> FORMTEXT </w:instrText>
      </w:r>
      <w:r w:rsidR="00412706" w:rsidRPr="00E31F39">
        <w:rPr>
          <w:sz w:val="20"/>
          <w:szCs w:val="20"/>
        </w:rPr>
      </w:r>
      <w:r w:rsidR="00412706" w:rsidRPr="00E31F39">
        <w:rPr>
          <w:sz w:val="20"/>
          <w:szCs w:val="20"/>
        </w:rPr>
        <w:fldChar w:fldCharType="separate"/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sz w:val="20"/>
          <w:szCs w:val="20"/>
        </w:rPr>
        <w:fldChar w:fldCharType="end"/>
      </w:r>
      <w:bookmarkEnd w:id="17"/>
    </w:p>
    <w:p w14:paraId="35177648" w14:textId="77777777" w:rsidR="00412706" w:rsidRPr="00E31F39" w:rsidRDefault="00412706" w:rsidP="00E31F39">
      <w:pPr>
        <w:tabs>
          <w:tab w:val="left" w:pos="2552"/>
          <w:tab w:val="left" w:pos="5387"/>
          <w:tab w:val="left" w:pos="7513"/>
        </w:tabs>
        <w:spacing w:line="120" w:lineRule="exact"/>
        <w:ind w:right="23"/>
        <w:rPr>
          <w:sz w:val="20"/>
          <w:szCs w:val="20"/>
        </w:rPr>
      </w:pPr>
    </w:p>
    <w:p w14:paraId="602170E9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sz w:val="20"/>
          <w:szCs w:val="20"/>
        </w:rPr>
      </w:pPr>
      <w:r w:rsidRPr="00E31F39">
        <w:rPr>
          <w:sz w:val="20"/>
          <w:szCs w:val="20"/>
        </w:rPr>
        <w:t>Mobiltelefon:</w:t>
      </w:r>
      <w:r w:rsidRPr="00E31F39">
        <w:rPr>
          <w:sz w:val="20"/>
          <w:szCs w:val="20"/>
        </w:rPr>
        <w:tab/>
      </w:r>
      <w:r w:rsidR="00412706" w:rsidRPr="00E31F39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="00412706" w:rsidRPr="00E31F39">
        <w:rPr>
          <w:sz w:val="20"/>
          <w:szCs w:val="20"/>
        </w:rPr>
        <w:instrText xml:space="preserve"> FORMTEXT </w:instrText>
      </w:r>
      <w:r w:rsidR="00412706" w:rsidRPr="00E31F39">
        <w:rPr>
          <w:sz w:val="20"/>
          <w:szCs w:val="20"/>
        </w:rPr>
      </w:r>
      <w:r w:rsidR="00412706" w:rsidRPr="00E31F39">
        <w:rPr>
          <w:sz w:val="20"/>
          <w:szCs w:val="20"/>
        </w:rPr>
        <w:fldChar w:fldCharType="separate"/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sz w:val="20"/>
          <w:szCs w:val="20"/>
        </w:rPr>
        <w:fldChar w:fldCharType="end"/>
      </w:r>
      <w:bookmarkEnd w:id="18"/>
    </w:p>
    <w:p w14:paraId="7DF582CB" w14:textId="77777777" w:rsidR="00E30A51" w:rsidRPr="00E31F39" w:rsidRDefault="00E30A51" w:rsidP="00E31F39">
      <w:pPr>
        <w:tabs>
          <w:tab w:val="left" w:pos="2552"/>
          <w:tab w:val="left" w:pos="5387"/>
          <w:tab w:val="left" w:pos="7513"/>
        </w:tabs>
        <w:spacing w:line="120" w:lineRule="exact"/>
        <w:ind w:right="23"/>
        <w:rPr>
          <w:sz w:val="20"/>
          <w:szCs w:val="20"/>
        </w:rPr>
      </w:pPr>
    </w:p>
    <w:p w14:paraId="4EA79204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sz w:val="20"/>
          <w:szCs w:val="20"/>
        </w:rPr>
      </w:pPr>
      <w:r w:rsidRPr="00E31F39">
        <w:rPr>
          <w:sz w:val="20"/>
          <w:szCs w:val="20"/>
        </w:rPr>
        <w:t>E-Mail:</w:t>
      </w:r>
      <w:r w:rsidRPr="00E31F39">
        <w:rPr>
          <w:sz w:val="20"/>
          <w:szCs w:val="20"/>
        </w:rPr>
        <w:tab/>
      </w:r>
      <w:r w:rsidR="00412706" w:rsidRPr="00E31F39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="00412706" w:rsidRPr="00E31F39">
        <w:rPr>
          <w:sz w:val="20"/>
          <w:szCs w:val="20"/>
        </w:rPr>
        <w:instrText xml:space="preserve"> FORMTEXT </w:instrText>
      </w:r>
      <w:r w:rsidR="00412706" w:rsidRPr="00E31F39">
        <w:rPr>
          <w:sz w:val="20"/>
          <w:szCs w:val="20"/>
        </w:rPr>
      </w:r>
      <w:r w:rsidR="00412706" w:rsidRPr="00E31F39">
        <w:rPr>
          <w:sz w:val="20"/>
          <w:szCs w:val="20"/>
        </w:rPr>
        <w:fldChar w:fldCharType="separate"/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noProof/>
          <w:sz w:val="20"/>
          <w:szCs w:val="20"/>
        </w:rPr>
        <w:t> </w:t>
      </w:r>
      <w:r w:rsidR="00412706" w:rsidRPr="00E31F39">
        <w:rPr>
          <w:sz w:val="20"/>
          <w:szCs w:val="20"/>
        </w:rPr>
        <w:fldChar w:fldCharType="end"/>
      </w:r>
      <w:bookmarkEnd w:id="19"/>
    </w:p>
    <w:p w14:paraId="0D998F6E" w14:textId="77777777" w:rsidR="00E30A51" w:rsidRPr="00E31F39" w:rsidRDefault="00E30A51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b/>
          <w:sz w:val="20"/>
          <w:szCs w:val="20"/>
        </w:rPr>
      </w:pPr>
    </w:p>
    <w:p w14:paraId="5720189F" w14:textId="77777777" w:rsidR="009B1F9C" w:rsidRDefault="009B1F9C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b/>
          <w:sz w:val="20"/>
          <w:szCs w:val="20"/>
        </w:rPr>
      </w:pPr>
    </w:p>
    <w:p w14:paraId="055D654E" w14:textId="77777777" w:rsidR="00DB4B17" w:rsidRPr="00E31F39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3"/>
        <w:rPr>
          <w:b/>
          <w:sz w:val="20"/>
          <w:szCs w:val="20"/>
        </w:rPr>
      </w:pPr>
    </w:p>
    <w:p w14:paraId="6B041722" w14:textId="77777777" w:rsidR="00E30A51" w:rsidRPr="00E31F39" w:rsidRDefault="00226345" w:rsidP="00412706">
      <w:pPr>
        <w:pStyle w:val="Listenabsatz"/>
        <w:numPr>
          <w:ilvl w:val="0"/>
          <w:numId w:val="2"/>
        </w:numPr>
        <w:tabs>
          <w:tab w:val="left" w:pos="2552"/>
          <w:tab w:val="left" w:pos="5387"/>
          <w:tab w:val="left" w:pos="7513"/>
        </w:tabs>
        <w:spacing w:line="240" w:lineRule="auto"/>
        <w:ind w:left="426" w:right="21" w:hanging="426"/>
        <w:rPr>
          <w:b/>
          <w:sz w:val="20"/>
          <w:szCs w:val="20"/>
        </w:rPr>
      </w:pPr>
      <w:r w:rsidRPr="00E31F39">
        <w:rPr>
          <w:b/>
          <w:sz w:val="20"/>
          <w:szCs w:val="20"/>
        </w:rPr>
        <w:t>Meine Bankverbin</w:t>
      </w:r>
      <w:r w:rsidR="00B55932" w:rsidRPr="00E31F39">
        <w:rPr>
          <w:b/>
          <w:sz w:val="20"/>
          <w:szCs w:val="20"/>
        </w:rPr>
        <w:t>d</w:t>
      </w:r>
      <w:r w:rsidRPr="00E31F39">
        <w:rPr>
          <w:b/>
          <w:sz w:val="20"/>
          <w:szCs w:val="20"/>
        </w:rPr>
        <w:t xml:space="preserve">ung </w:t>
      </w:r>
      <w:r w:rsidR="00874B07">
        <w:rPr>
          <w:b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ändert sich"/>
              <w:listEntry w:val="hat sich geändert"/>
            </w:ddList>
          </w:ffData>
        </w:fldChar>
      </w:r>
      <w:bookmarkStart w:id="20" w:name="Dropdown4"/>
      <w:r w:rsidR="00874B07">
        <w:rPr>
          <w:b/>
          <w:sz w:val="20"/>
          <w:szCs w:val="20"/>
        </w:rPr>
        <w:instrText xml:space="preserve"> FORMDROPDOWN </w:instrText>
      </w:r>
      <w:r w:rsidR="00874B07">
        <w:rPr>
          <w:b/>
          <w:sz w:val="20"/>
          <w:szCs w:val="20"/>
        </w:rPr>
      </w:r>
      <w:r w:rsidR="00874B07">
        <w:rPr>
          <w:b/>
          <w:sz w:val="20"/>
          <w:szCs w:val="20"/>
        </w:rPr>
        <w:fldChar w:fldCharType="end"/>
      </w:r>
      <w:bookmarkEnd w:id="20"/>
      <w:r w:rsidRPr="00E31F39">
        <w:rPr>
          <w:b/>
          <w:sz w:val="20"/>
          <w:szCs w:val="20"/>
        </w:rPr>
        <w:t>:</w:t>
      </w:r>
    </w:p>
    <w:p w14:paraId="16F85D3A" w14:textId="77777777" w:rsidR="00226345" w:rsidRPr="00E31F39" w:rsidRDefault="00226345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p w14:paraId="511D46DF" w14:textId="77777777" w:rsidR="00226345" w:rsidRPr="00E31F39" w:rsidRDefault="00226345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  <w:u w:val="single"/>
        </w:rPr>
      </w:pPr>
      <w:r w:rsidRPr="00E31F39">
        <w:rPr>
          <w:b/>
          <w:sz w:val="20"/>
          <w:szCs w:val="20"/>
          <w:u w:val="single"/>
        </w:rPr>
        <w:t xml:space="preserve">Neue </w:t>
      </w:r>
      <w:r w:rsidRPr="00E31F39">
        <w:rPr>
          <w:sz w:val="20"/>
          <w:szCs w:val="20"/>
          <w:u w:val="single"/>
        </w:rPr>
        <w:t>Bankverbindung:</w:t>
      </w:r>
    </w:p>
    <w:p w14:paraId="6B34B9D1" w14:textId="77777777" w:rsidR="002F74C6" w:rsidRPr="00E31F39" w:rsidRDefault="002F74C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60C97AD7" w14:textId="77777777" w:rsidR="002F74C6" w:rsidRPr="00E31F39" w:rsidRDefault="002F74C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  <w:r w:rsidRPr="00E31F39">
        <w:rPr>
          <w:b/>
          <w:sz w:val="20"/>
          <w:szCs w:val="20"/>
        </w:rPr>
        <w:t xml:space="preserve">Kontoinhaber: </w:t>
      </w:r>
      <w:r w:rsidR="00E31F39" w:rsidRPr="00E31F39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E31F39" w:rsidRPr="00E31F39">
        <w:rPr>
          <w:b/>
          <w:sz w:val="20"/>
          <w:szCs w:val="20"/>
        </w:rPr>
        <w:instrText xml:space="preserve"> FORMTEXT </w:instrText>
      </w:r>
      <w:r w:rsidR="00E31F39" w:rsidRPr="00E31F39">
        <w:rPr>
          <w:b/>
          <w:sz w:val="20"/>
          <w:szCs w:val="20"/>
        </w:rPr>
      </w:r>
      <w:r w:rsidR="00E31F39" w:rsidRPr="00E31F39">
        <w:rPr>
          <w:b/>
          <w:sz w:val="20"/>
          <w:szCs w:val="20"/>
        </w:rPr>
        <w:fldChar w:fldCharType="separate"/>
      </w:r>
      <w:r w:rsidR="00E31F39" w:rsidRPr="00E31F39">
        <w:rPr>
          <w:b/>
          <w:noProof/>
          <w:sz w:val="20"/>
          <w:szCs w:val="20"/>
        </w:rPr>
        <w:t> </w:t>
      </w:r>
      <w:r w:rsidR="00E31F39" w:rsidRPr="00E31F39">
        <w:rPr>
          <w:b/>
          <w:noProof/>
          <w:sz w:val="20"/>
          <w:szCs w:val="20"/>
        </w:rPr>
        <w:t> </w:t>
      </w:r>
      <w:r w:rsidR="00E31F39" w:rsidRPr="00E31F39">
        <w:rPr>
          <w:b/>
          <w:noProof/>
          <w:sz w:val="20"/>
          <w:szCs w:val="20"/>
        </w:rPr>
        <w:t> </w:t>
      </w:r>
      <w:r w:rsidR="00E31F39" w:rsidRPr="00E31F39">
        <w:rPr>
          <w:b/>
          <w:noProof/>
          <w:sz w:val="20"/>
          <w:szCs w:val="20"/>
        </w:rPr>
        <w:t> </w:t>
      </w:r>
      <w:r w:rsidR="00E31F39" w:rsidRPr="00E31F39">
        <w:rPr>
          <w:b/>
          <w:noProof/>
          <w:sz w:val="20"/>
          <w:szCs w:val="20"/>
        </w:rPr>
        <w:t> </w:t>
      </w:r>
      <w:r w:rsidR="00E31F39" w:rsidRPr="00E31F39">
        <w:rPr>
          <w:b/>
          <w:sz w:val="20"/>
          <w:szCs w:val="20"/>
        </w:rPr>
        <w:fldChar w:fldCharType="end"/>
      </w:r>
      <w:bookmarkEnd w:id="21"/>
    </w:p>
    <w:p w14:paraId="2C7A63F2" w14:textId="77777777" w:rsidR="00226345" w:rsidRPr="00E31F39" w:rsidRDefault="00226345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p w14:paraId="6E590C95" w14:textId="77777777" w:rsidR="00E30A51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IBAN (22 Stellen)</w:t>
      </w:r>
    </w:p>
    <w:p w14:paraId="6944AFE1" w14:textId="77777777" w:rsidR="00DB4B17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b/>
          <w:sz w:val="20"/>
          <w:szCs w:val="20"/>
        </w:rPr>
      </w:pPr>
    </w:p>
    <w:p w14:paraId="0B1C3F68" w14:textId="77777777" w:rsidR="00DB4B17" w:rsidRPr="00DB4B17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sz w:val="20"/>
          <w:szCs w:val="20"/>
        </w:rPr>
      </w:pP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2"/>
      <w:r w:rsidRPr="00DB4B17">
        <w:rPr>
          <w:rFonts w:cs="Arial"/>
          <w:sz w:val="20"/>
          <w:szCs w:val="20"/>
        </w:rPr>
        <w:t xml:space="preserve"> </w:t>
      </w: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3"/>
      <w:r w:rsidRPr="00DB4B17">
        <w:rPr>
          <w:rFonts w:cs="Arial"/>
          <w:sz w:val="20"/>
          <w:szCs w:val="20"/>
        </w:rPr>
        <w:t xml:space="preserve"> </w:t>
      </w: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4"/>
      <w:r w:rsidRPr="00DB4B17">
        <w:rPr>
          <w:rFonts w:cs="Arial"/>
          <w:sz w:val="20"/>
          <w:szCs w:val="20"/>
        </w:rPr>
        <w:t xml:space="preserve"> </w:t>
      </w: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5"/>
      <w:r w:rsidRPr="00DB4B17">
        <w:rPr>
          <w:rFonts w:cs="Arial"/>
          <w:sz w:val="20"/>
          <w:szCs w:val="20"/>
        </w:rPr>
        <w:t xml:space="preserve"> </w:t>
      </w: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6"/>
      <w:r w:rsidRPr="00DB4B17">
        <w:rPr>
          <w:rFonts w:cs="Arial"/>
          <w:sz w:val="20"/>
          <w:szCs w:val="20"/>
        </w:rPr>
        <w:t xml:space="preserve"> </w:t>
      </w:r>
      <w:r w:rsidRPr="00DB4B17">
        <w:rPr>
          <w:rFonts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Pr="00DB4B17">
        <w:rPr>
          <w:rFonts w:cs="Arial"/>
          <w:sz w:val="20"/>
          <w:szCs w:val="20"/>
          <w:u w:val="single"/>
        </w:rPr>
        <w:instrText xml:space="preserve"> FORMTEXT </w:instrText>
      </w:r>
      <w:r w:rsidRPr="00DB4B17">
        <w:rPr>
          <w:rFonts w:cs="Arial"/>
          <w:sz w:val="20"/>
          <w:szCs w:val="20"/>
          <w:u w:val="single"/>
        </w:rPr>
      </w:r>
      <w:r w:rsidRPr="00DB4B17">
        <w:rPr>
          <w:rFonts w:cs="Arial"/>
          <w:sz w:val="20"/>
          <w:szCs w:val="20"/>
          <w:u w:val="single"/>
        </w:rPr>
        <w:fldChar w:fldCharType="separate"/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="00773FFE">
        <w:rPr>
          <w:rFonts w:cs="Arial"/>
          <w:sz w:val="20"/>
          <w:szCs w:val="20"/>
          <w:u w:val="single"/>
        </w:rPr>
        <w:t> </w:t>
      </w:r>
      <w:r w:rsidRPr="00DB4B17">
        <w:rPr>
          <w:rFonts w:cs="Arial"/>
          <w:sz w:val="20"/>
          <w:szCs w:val="20"/>
          <w:u w:val="single"/>
        </w:rPr>
        <w:fldChar w:fldCharType="end"/>
      </w:r>
      <w:bookmarkEnd w:id="27"/>
    </w:p>
    <w:p w14:paraId="55B92523" w14:textId="77777777" w:rsidR="001D7A76" w:rsidRDefault="001D7A76" w:rsidP="00E31F39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</w:p>
    <w:p w14:paraId="3AD29DEF" w14:textId="77777777" w:rsidR="00E31F39" w:rsidRDefault="00874B07" w:rsidP="00E31F39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  <w:r w:rsidRPr="00CA691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CF2DE5" wp14:editId="25205C78">
                <wp:simplePos x="0" y="0"/>
                <wp:positionH relativeFrom="column">
                  <wp:posOffset>4495688</wp:posOffset>
                </wp:positionH>
                <wp:positionV relativeFrom="paragraph">
                  <wp:posOffset>133867</wp:posOffset>
                </wp:positionV>
                <wp:extent cx="1959610" cy="967105"/>
                <wp:effectExtent l="0" t="0" r="21590" b="234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9258" w14:textId="77777777" w:rsidR="00CA6919" w:rsidRPr="00CA6919" w:rsidRDefault="00CA691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6919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ACHTUNG!!!</w:t>
                            </w:r>
                          </w:p>
                          <w:p w14:paraId="1C8D2EA2" w14:textId="77777777" w:rsidR="00CA6919" w:rsidRPr="00CA6919" w:rsidRDefault="00CA691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691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Die mitgeteilte Änderung </w:t>
                            </w:r>
                            <w:r w:rsidR="00874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wird</w:t>
                            </w:r>
                            <w:r w:rsidRPr="00CA691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aus datenschutzrechtlichen Gründen </w:t>
                            </w:r>
                            <w:r w:rsidRPr="00CA691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ohne Ihre persönliche Unterschrift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nicht </w:t>
                            </w:r>
                            <w:r w:rsidR="00874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weiter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verarbeitet</w:t>
                            </w:r>
                            <w:r w:rsidR="00874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F2D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pt;margin-top:10.55pt;width:154.3pt;height:76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">
                <v:textbox>
                  <w:txbxContent>
                    <w:p w14:paraId="7CBA9258" w14:textId="77777777" w:rsidR="00CA6919" w:rsidRPr="00CA6919" w:rsidRDefault="00CA6919">
                      <w:pPr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CA6919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ACHTUNG!!!</w:t>
                      </w:r>
                    </w:p>
                    <w:p w14:paraId="1C8D2EA2" w14:textId="77777777" w:rsidR="00CA6919" w:rsidRPr="00CA6919" w:rsidRDefault="00CA691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A6919">
                        <w:rPr>
                          <w:color w:val="FF0000"/>
                          <w:sz w:val="18"/>
                          <w:szCs w:val="18"/>
                        </w:rPr>
                        <w:t xml:space="preserve">Die mitgeteilte Änderung </w:t>
                      </w:r>
                      <w:r w:rsidR="00874B07">
                        <w:rPr>
                          <w:color w:val="FF0000"/>
                          <w:sz w:val="18"/>
                          <w:szCs w:val="18"/>
                        </w:rPr>
                        <w:t>wird</w:t>
                      </w:r>
                      <w:r w:rsidRPr="00CA6919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aus datenschutzrechtlichen Gründen </w:t>
                      </w:r>
                      <w:r w:rsidRPr="00CA6919">
                        <w:rPr>
                          <w:color w:val="FF0000"/>
                          <w:sz w:val="18"/>
                          <w:szCs w:val="18"/>
                        </w:rPr>
                        <w:t xml:space="preserve">ohne Ihre persönliche Unterschrift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nicht </w:t>
                      </w:r>
                      <w:r w:rsidR="00874B07">
                        <w:rPr>
                          <w:color w:val="FF0000"/>
                          <w:sz w:val="18"/>
                          <w:szCs w:val="18"/>
                        </w:rPr>
                        <w:t>weiter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verarbeitet</w:t>
                      </w:r>
                      <w:r w:rsidR="00874B07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1F39" w:rsidRPr="00E31F39">
        <w:rPr>
          <w:b/>
          <w:sz w:val="20"/>
          <w:szCs w:val="20"/>
        </w:rPr>
        <w:t xml:space="preserve">BIC (11 Stellen) </w:t>
      </w:r>
      <w:r w:rsidR="00E31F39" w:rsidRPr="00E31F39">
        <w:rPr>
          <w:sz w:val="20"/>
          <w:szCs w:val="20"/>
        </w:rPr>
        <w:t>(nur bei ausländischen Kontoverbindungen erforderlich)</w:t>
      </w:r>
    </w:p>
    <w:p w14:paraId="3D01BB15" w14:textId="77777777" w:rsidR="00DB4B17" w:rsidRDefault="00DB4B17" w:rsidP="00E31F39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20"/>
          <w:szCs w:val="20"/>
        </w:rPr>
      </w:pPr>
    </w:p>
    <w:p w14:paraId="0672E5A1" w14:textId="77777777" w:rsidR="00DB4B17" w:rsidRPr="00E31F39" w:rsidRDefault="00DB4B17" w:rsidP="00E31F39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 w:rsidR="00773FFE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14:paraId="00E01288" w14:textId="77777777" w:rsidR="00B55932" w:rsidRDefault="00B55932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sz w:val="20"/>
          <w:szCs w:val="20"/>
          <w:lang w:val="it-IT"/>
        </w:rPr>
      </w:pPr>
    </w:p>
    <w:p w14:paraId="2F3391FF" w14:textId="77777777" w:rsidR="00DB4B17" w:rsidRDefault="00DB4B17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sz w:val="20"/>
          <w:szCs w:val="20"/>
          <w:lang w:val="it-IT"/>
        </w:rPr>
      </w:pPr>
    </w:p>
    <w:p w14:paraId="6874AC04" w14:textId="77777777" w:rsidR="00E31F39" w:rsidRPr="00E31F39" w:rsidRDefault="00E31F39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sz w:val="20"/>
          <w:szCs w:val="20"/>
          <w:lang w:val="it-IT"/>
        </w:rPr>
      </w:pPr>
    </w:p>
    <w:p w14:paraId="5EF80CA0" w14:textId="77777777" w:rsidR="00E30A51" w:rsidRPr="00E31F39" w:rsidRDefault="00E31F39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rFonts w:cs="Arial"/>
          <w:sz w:val="20"/>
          <w:szCs w:val="20"/>
          <w:lang w:val="it-IT"/>
        </w:rPr>
      </w:pPr>
      <w:r w:rsidRPr="00E31F39">
        <w:rPr>
          <w:rFonts w:cs="Arial"/>
          <w:sz w:val="20"/>
          <w:szCs w:val="20"/>
          <w:u w:val="single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 w:rsidRPr="00E31F39">
        <w:rPr>
          <w:rFonts w:cs="Arial"/>
          <w:sz w:val="20"/>
          <w:szCs w:val="20"/>
          <w:u w:val="single"/>
          <w:lang w:val="it-IT"/>
        </w:rPr>
        <w:instrText xml:space="preserve"> FORMTEXT </w:instrText>
      </w:r>
      <w:r w:rsidRPr="00E31F39">
        <w:rPr>
          <w:rFonts w:cs="Arial"/>
          <w:sz w:val="20"/>
          <w:szCs w:val="20"/>
          <w:u w:val="single"/>
          <w:lang w:val="it-IT"/>
        </w:rPr>
      </w:r>
      <w:r w:rsidRPr="00E31F39">
        <w:rPr>
          <w:rFonts w:cs="Arial"/>
          <w:sz w:val="20"/>
          <w:szCs w:val="20"/>
          <w:u w:val="single"/>
          <w:lang w:val="it-IT"/>
        </w:rPr>
        <w:fldChar w:fldCharType="separate"/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Pr="00E31F39">
        <w:rPr>
          <w:rFonts w:cs="Arial"/>
          <w:sz w:val="20"/>
          <w:szCs w:val="20"/>
          <w:u w:val="single"/>
          <w:lang w:val="it-IT"/>
        </w:rPr>
        <w:fldChar w:fldCharType="end"/>
      </w:r>
      <w:bookmarkEnd w:id="29"/>
      <w:r>
        <w:rPr>
          <w:rFonts w:cs="Arial"/>
          <w:sz w:val="20"/>
          <w:szCs w:val="20"/>
          <w:lang w:val="it-IT"/>
        </w:rPr>
        <w:t>.</w:t>
      </w:r>
      <w:r w:rsidRPr="00E31F39">
        <w:rPr>
          <w:rFonts w:cs="Arial"/>
          <w:sz w:val="20"/>
          <w:szCs w:val="20"/>
          <w:u w:val="single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 w:rsidRPr="00E31F39">
        <w:rPr>
          <w:rFonts w:cs="Arial"/>
          <w:sz w:val="20"/>
          <w:szCs w:val="20"/>
          <w:u w:val="single"/>
          <w:lang w:val="it-IT"/>
        </w:rPr>
        <w:instrText xml:space="preserve"> FORMTEXT </w:instrText>
      </w:r>
      <w:r w:rsidRPr="00E31F39">
        <w:rPr>
          <w:rFonts w:cs="Arial"/>
          <w:sz w:val="20"/>
          <w:szCs w:val="20"/>
          <w:u w:val="single"/>
          <w:lang w:val="it-IT"/>
        </w:rPr>
      </w:r>
      <w:r w:rsidRPr="00E31F39">
        <w:rPr>
          <w:rFonts w:cs="Arial"/>
          <w:sz w:val="20"/>
          <w:szCs w:val="20"/>
          <w:u w:val="single"/>
          <w:lang w:val="it-IT"/>
        </w:rPr>
        <w:fldChar w:fldCharType="separate"/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Pr="00E31F39">
        <w:rPr>
          <w:rFonts w:cs="Arial"/>
          <w:sz w:val="20"/>
          <w:szCs w:val="20"/>
          <w:u w:val="single"/>
          <w:lang w:val="it-IT"/>
        </w:rPr>
        <w:fldChar w:fldCharType="end"/>
      </w:r>
      <w:bookmarkEnd w:id="30"/>
      <w:r>
        <w:rPr>
          <w:rFonts w:cs="Arial"/>
          <w:sz w:val="20"/>
          <w:szCs w:val="20"/>
          <w:lang w:val="it-IT"/>
        </w:rPr>
        <w:t>.</w:t>
      </w:r>
      <w:r w:rsidRPr="00E31F39">
        <w:rPr>
          <w:rFonts w:cs="Arial"/>
          <w:sz w:val="20"/>
          <w:szCs w:val="20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Pr="00E31F39">
        <w:rPr>
          <w:rFonts w:cs="Arial"/>
          <w:sz w:val="20"/>
          <w:szCs w:val="20"/>
          <w:u w:val="single"/>
          <w:lang w:val="it-IT"/>
        </w:rPr>
        <w:instrText xml:space="preserve"> FORMTEXT </w:instrText>
      </w:r>
      <w:r w:rsidRPr="00E31F39">
        <w:rPr>
          <w:rFonts w:cs="Arial"/>
          <w:sz w:val="20"/>
          <w:szCs w:val="20"/>
          <w:u w:val="single"/>
          <w:lang w:val="it-IT"/>
        </w:rPr>
      </w:r>
      <w:r w:rsidRPr="00E31F39">
        <w:rPr>
          <w:rFonts w:cs="Arial"/>
          <w:sz w:val="20"/>
          <w:szCs w:val="20"/>
          <w:u w:val="single"/>
          <w:lang w:val="it-IT"/>
        </w:rPr>
        <w:fldChar w:fldCharType="separate"/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="00773FFE">
        <w:rPr>
          <w:rFonts w:cs="Arial"/>
          <w:sz w:val="20"/>
          <w:szCs w:val="20"/>
          <w:u w:val="single"/>
          <w:lang w:val="it-IT"/>
        </w:rPr>
        <w:t> </w:t>
      </w:r>
      <w:r w:rsidRPr="00E31F39">
        <w:rPr>
          <w:rFonts w:cs="Arial"/>
          <w:sz w:val="20"/>
          <w:szCs w:val="20"/>
          <w:u w:val="single"/>
          <w:lang w:val="it-IT"/>
        </w:rPr>
        <w:fldChar w:fldCharType="end"/>
      </w:r>
      <w:bookmarkEnd w:id="31"/>
      <w:r w:rsidR="00E30A51" w:rsidRPr="00E31F39">
        <w:rPr>
          <w:rFonts w:cs="Arial"/>
          <w:sz w:val="20"/>
          <w:szCs w:val="20"/>
          <w:lang w:val="it-IT"/>
        </w:rPr>
        <w:tab/>
        <w:t>________________________</w:t>
      </w:r>
    </w:p>
    <w:p w14:paraId="6D093F52" w14:textId="77777777" w:rsidR="008050AF" w:rsidRPr="00E31F39" w:rsidRDefault="00412706" w:rsidP="00412706">
      <w:pPr>
        <w:tabs>
          <w:tab w:val="left" w:pos="2552"/>
          <w:tab w:val="left" w:pos="5387"/>
          <w:tab w:val="left" w:pos="7513"/>
        </w:tabs>
        <w:spacing w:line="240" w:lineRule="auto"/>
        <w:ind w:right="21"/>
        <w:rPr>
          <w:sz w:val="16"/>
          <w:szCs w:val="16"/>
        </w:rPr>
      </w:pPr>
      <w:r w:rsidRPr="00E31F39">
        <w:rPr>
          <w:rFonts w:cs="Arial"/>
          <w:sz w:val="16"/>
          <w:szCs w:val="16"/>
          <w:lang w:val="it-IT"/>
        </w:rPr>
        <w:t>(</w:t>
      </w:r>
      <w:r w:rsidR="00E30A51" w:rsidRPr="00E31F39">
        <w:rPr>
          <w:rFonts w:cs="Arial"/>
          <w:sz w:val="16"/>
          <w:szCs w:val="16"/>
          <w:lang w:val="it-IT"/>
        </w:rPr>
        <w:t>Datum</w:t>
      </w:r>
      <w:r w:rsidRPr="00E31F39">
        <w:rPr>
          <w:rFonts w:cs="Arial"/>
          <w:sz w:val="16"/>
          <w:szCs w:val="16"/>
          <w:lang w:val="it-IT"/>
        </w:rPr>
        <w:t>)</w:t>
      </w:r>
      <w:r w:rsidR="00E30A51" w:rsidRPr="00E31F39">
        <w:rPr>
          <w:rFonts w:cs="Arial"/>
          <w:sz w:val="16"/>
          <w:szCs w:val="16"/>
          <w:lang w:val="it-IT"/>
        </w:rPr>
        <w:tab/>
      </w:r>
      <w:r w:rsidR="00226345" w:rsidRPr="00E31F39">
        <w:rPr>
          <w:rFonts w:cs="Arial"/>
          <w:sz w:val="16"/>
          <w:szCs w:val="16"/>
          <w:lang w:val="it-IT"/>
        </w:rPr>
        <w:t>(</w:t>
      </w:r>
      <w:r w:rsidRPr="00E31F39">
        <w:rPr>
          <w:rFonts w:cs="Arial"/>
          <w:sz w:val="16"/>
          <w:szCs w:val="16"/>
          <w:lang w:val="it-IT"/>
        </w:rPr>
        <w:t>Unterschrift</w:t>
      </w:r>
      <w:r w:rsidR="00226345" w:rsidRPr="00E31F39">
        <w:rPr>
          <w:rFonts w:cs="Arial"/>
          <w:sz w:val="16"/>
          <w:szCs w:val="16"/>
          <w:lang w:val="it-IT"/>
        </w:rPr>
        <w:t>)</w:t>
      </w:r>
    </w:p>
    <w:sectPr w:rsidR="008050AF" w:rsidRPr="00E31F39" w:rsidSect="00E31F39">
      <w:footerReference w:type="default" r:id="rId10"/>
      <w:headerReference w:type="first" r:id="rId11"/>
      <w:type w:val="continuous"/>
      <w:pgSz w:w="11906" w:h="16838" w:code="9"/>
      <w:pgMar w:top="851" w:right="1134" w:bottom="567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Kerkhoff, Raphael" w:date="2020-05-18T14:27:00Z" w:initials="KR">
    <w:p w14:paraId="5C28A4B2" w14:textId="77777777" w:rsidR="00874B07" w:rsidRDefault="00874B07">
      <w:pPr>
        <w:pStyle w:val="Kommentartext"/>
      </w:pPr>
      <w:r>
        <w:rPr>
          <w:rStyle w:val="Kommentarzeichen"/>
        </w:rPr>
        <w:annotationRef/>
      </w:r>
      <w:r>
        <w:t>Die Personal-Nr. finden Sie auf Ihrer Gehaltsmitteilung oben links, unterhalb des Adressfeldes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28A4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D191" w14:textId="77777777" w:rsidR="001E2FB2" w:rsidRDefault="001E2FB2">
      <w:r>
        <w:separator/>
      </w:r>
    </w:p>
  </w:endnote>
  <w:endnote w:type="continuationSeparator" w:id="0">
    <w:p w14:paraId="334E48FE" w14:textId="77777777" w:rsidR="001E2FB2" w:rsidRDefault="001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F6662" w14:textId="77777777" w:rsidR="009E1B73" w:rsidRDefault="00F90944" w:rsidP="003D7349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CD39E" wp14:editId="61EF3E32">
              <wp:simplePos x="0" y="0"/>
              <wp:positionH relativeFrom="page">
                <wp:posOffset>3128010</wp:posOffset>
              </wp:positionH>
              <wp:positionV relativeFrom="page">
                <wp:posOffset>9721215</wp:posOffset>
              </wp:positionV>
              <wp:extent cx="1752600" cy="771525"/>
              <wp:effectExtent l="3810" t="0" r="0" b="3810"/>
              <wp:wrapNone/>
              <wp:docPr id="8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E920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Bankverbindung</w:t>
                          </w:r>
                        </w:p>
                        <w:p w14:paraId="44134212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Ev. Kirchenkreis Hattingen-Witten:</w:t>
                          </w:r>
                        </w:p>
                        <w:p w14:paraId="31DA9763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KD-Bank e. G. Dortmund</w:t>
                          </w:r>
                        </w:p>
                        <w:p w14:paraId="29EE8B8E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BLZ 350 601 90 · Kto 200 112 602 7</w:t>
                          </w:r>
                        </w:p>
                        <w:p w14:paraId="3F6C9137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IBAN DE26 3506 0190 2001 1260 27</w:t>
                          </w:r>
                        </w:p>
                        <w:p w14:paraId="430BC186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BIC GENODED1DKD</w:t>
                          </w:r>
                        </w:p>
                        <w:p w14:paraId="350C03A7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246.3pt;margin-top:765.45pt;width:138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k/qgIAAKo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" filled="f" stroked="f">
              <v:textbox inset="0,0,0,0">
                <w:txbxContent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Bankverbindung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Ev. Kirchenkreis Hattingen-Witten: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KD-Bank e. G. Dortmund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BLZ 350 601 90 · Kto 200 112 602 7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IBAN DE26 3506 0190 2001 1260 27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BIC GENODED1DKD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1F049" wp14:editId="40DBFE7B">
              <wp:simplePos x="0" y="0"/>
              <wp:positionH relativeFrom="page">
                <wp:posOffset>5403215</wp:posOffset>
              </wp:positionH>
              <wp:positionV relativeFrom="page">
                <wp:posOffset>9721215</wp:posOffset>
              </wp:positionV>
              <wp:extent cx="1752600" cy="817245"/>
              <wp:effectExtent l="2540" t="0" r="0" b="0"/>
              <wp:wrapNone/>
              <wp:docPr id="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45AC7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Bankverbindung</w:t>
                          </w:r>
                        </w:p>
                        <w:p w14:paraId="28BB77E9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Ev. Kirchenkreis Schwelm:</w:t>
                          </w:r>
                        </w:p>
                        <w:p w14:paraId="3AF3E389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KD-Bank e. G. Dortmund</w:t>
                          </w:r>
                        </w:p>
                        <w:p w14:paraId="396CD9F5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BLZ 350 601 90 · Kto 200 127 302 0</w:t>
                          </w:r>
                        </w:p>
                        <w:p w14:paraId="1FF26805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IBAN DE67 3506 0190 2001 2730 20</w:t>
                          </w:r>
                        </w:p>
                        <w:p w14:paraId="318D3D64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BIC GENODED1DKD</w:t>
                          </w:r>
                        </w:p>
                        <w:p w14:paraId="1278FA4D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27" type="#_x0000_t202" style="position:absolute;margin-left:425.45pt;margin-top:765.45pt;width:138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L/rwIAALE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" filled="f" stroked="f">
              <v:textbox inset="0,0,0,0">
                <w:txbxContent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Bankverbindung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Ev. Kirchenkreis Schwelm: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KD-Bank e. G. Dortmund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BLZ 350 601 90 · Kto 200 127 302 0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IBAN DE67 3506 0190 2001 2730 20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BIC GENODED1DKD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BE85FB" wp14:editId="7226CB18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1752600" cy="771525"/>
              <wp:effectExtent l="0" t="0" r="4445" b="3810"/>
              <wp:wrapNone/>
              <wp:docPr id="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BC1BE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 xml:space="preserve">Bankverbindung </w:t>
                          </w:r>
                        </w:p>
                        <w:p w14:paraId="37F47243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Ev. Kirchenkreis Hagen:</w:t>
                          </w:r>
                        </w:p>
                        <w:p w14:paraId="37D03ED2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KD-Bank e. G. Dortmund</w:t>
                          </w:r>
                        </w:p>
                        <w:p w14:paraId="4B06C6E5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BLZ 350 601 90 · Kto 200 458 902 8</w:t>
                          </w:r>
                        </w:p>
                        <w:p w14:paraId="5E091967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IBAN DE15 3506 0190 2004 5890 28</w:t>
                          </w:r>
                        </w:p>
                        <w:p w14:paraId="1E2078EF" w14:textId="77777777" w:rsidR="009E1B73" w:rsidRPr="003D7349" w:rsidRDefault="009E1B73" w:rsidP="003D7349">
                          <w:pPr>
                            <w:spacing w:line="20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3D7349">
                            <w:rPr>
                              <w:rFonts w:cs="Arial"/>
                              <w:sz w:val="16"/>
                            </w:rPr>
                            <w:t>BIC GENODED1DKD</w:t>
                          </w:r>
                        </w:p>
                        <w:p w14:paraId="5ECC2D9B" w14:textId="77777777" w:rsidR="009E1B73" w:rsidRDefault="009E1B73" w:rsidP="003D7349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</w:rPr>
                            <w:t xml:space="preserve">BIC </w:t>
                          </w:r>
                          <w:r w:rsidRPr="00680F4D">
                            <w:rPr>
                              <w:rFonts w:ascii="Georgia" w:hAnsi="Georgia"/>
                              <w:sz w:val="16"/>
                            </w:rPr>
                            <w:t>GENODED1DKD</w:t>
                          </w:r>
                        </w:p>
                        <w:p w14:paraId="59FE89C5" w14:textId="77777777" w:rsidR="009E1B73" w:rsidRDefault="009E1B73" w:rsidP="003D7349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28" type="#_x0000_t202" style="position:absolute;margin-left:70.9pt;margin-top:765.45pt;width:138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" filled="f" stroked="f">
              <v:textbox inset="0,0,0,0">
                <w:txbxContent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 xml:space="preserve">Bankverbindung 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Ev. Kirchenkreis Hagen: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KD-Bank e. G. Dortmund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BLZ 350 601 90 · Kto 200 458 902 8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IBAN DE15 3506 0190 2004 5890 28</w:t>
                    </w:r>
                  </w:p>
                  <w:p w:rsidR="009E1B73" w:rsidRPr="003D7349" w:rsidRDefault="009E1B73" w:rsidP="003D7349">
                    <w:pPr>
                      <w:spacing w:line="200" w:lineRule="exact"/>
                      <w:rPr>
                        <w:rFonts w:cs="Arial"/>
                        <w:sz w:val="16"/>
                      </w:rPr>
                    </w:pPr>
                    <w:r w:rsidRPr="003D7349">
                      <w:rPr>
                        <w:rFonts w:cs="Arial"/>
                        <w:sz w:val="16"/>
                      </w:rPr>
                      <w:t>BIC GENODED1DKD</w:t>
                    </w:r>
                  </w:p>
                  <w:p w:rsidR="009E1B73" w:rsidRDefault="009E1B73" w:rsidP="003D7349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rFonts w:ascii="Georgia" w:hAnsi="Georgia"/>
                        <w:sz w:val="16"/>
                      </w:rPr>
                      <w:t xml:space="preserve">BIC </w:t>
                    </w:r>
                    <w:r w:rsidRPr="00680F4D">
                      <w:rPr>
                        <w:rFonts w:ascii="Georgia" w:hAnsi="Georgia"/>
                        <w:sz w:val="16"/>
                      </w:rPr>
                      <w:t>GENODED1DKD</w:t>
                    </w:r>
                  </w:p>
                  <w:p w:rsidR="009E1B73" w:rsidRDefault="009E1B73" w:rsidP="003D7349">
                    <w:pPr>
                      <w:spacing w:line="200" w:lineRule="exact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11D0" w14:textId="77777777" w:rsidR="001E2FB2" w:rsidRDefault="001E2FB2">
      <w:r>
        <w:separator/>
      </w:r>
    </w:p>
  </w:footnote>
  <w:footnote w:type="continuationSeparator" w:id="0">
    <w:p w14:paraId="6A04D2A9" w14:textId="77777777" w:rsidR="001E2FB2" w:rsidRDefault="001E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AF7E" w14:textId="77777777" w:rsidR="00AF2FB9" w:rsidRDefault="00F90944" w:rsidP="00AF2FB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A3A8C" wp14:editId="1BB4FD2E">
              <wp:simplePos x="0" y="0"/>
              <wp:positionH relativeFrom="page">
                <wp:posOffset>360045</wp:posOffset>
              </wp:positionH>
              <wp:positionV relativeFrom="page">
                <wp:posOffset>3762375</wp:posOffset>
              </wp:positionV>
              <wp:extent cx="36195" cy="36195"/>
              <wp:effectExtent l="7620" t="0" r="3810" b="1905"/>
              <wp:wrapNone/>
              <wp:docPr id="5" name="Oval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4B74C6" id="Oval 71" o:spid="_x0000_s1026" style="position:absolute;margin-left:28.35pt;margin-top:296.25pt;width:2.85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" fillcolor="black" stroked="f">
              <w10:wrap anchorx="page" anchory="page"/>
            </v:oval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18BE8" wp14:editId="7E40ED9D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5485765" cy="548005"/>
              <wp:effectExtent l="0" t="0" r="0" b="0"/>
              <wp:wrapNone/>
              <wp:docPr id="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94FF2" w14:textId="77777777" w:rsidR="00AF2FB9" w:rsidRDefault="00AF2FB9" w:rsidP="00AF2FB9">
                          <w:pPr>
                            <w:tabs>
                              <w:tab w:val="left" w:pos="567"/>
                            </w:tabs>
                            <w:spacing w:line="320" w:lineRule="exact"/>
                            <w:rPr>
                              <w:rFonts w:ascii="Georgia" w:hAnsi="Georgia"/>
                              <w:color w:val="33333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9" type="#_x0000_t202" style="position:absolute;margin-left:70.9pt;margin-top:42.55pt;width:431.9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8nswIAALE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" filled="f" stroked="f">
              <v:textbox inset="0,0,0,0">
                <w:txbxContent>
                  <w:p w:rsidR="00AF2FB9" w:rsidRDefault="00AF2FB9" w:rsidP="00AF2FB9">
                    <w:pPr>
                      <w:tabs>
                        <w:tab w:val="left" w:pos="567"/>
                      </w:tabs>
                      <w:spacing w:line="320" w:lineRule="exact"/>
                      <w:rPr>
                        <w:rFonts w:ascii="Georgia" w:hAnsi="Georgia"/>
                        <w:color w:val="333333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F2FB9">
      <w:tab/>
    </w:r>
    <w:r w:rsidR="00AF2FB9">
      <w:tab/>
    </w:r>
  </w:p>
  <w:p w14:paraId="3BC95834" w14:textId="77777777" w:rsidR="009E1B73" w:rsidRPr="00AF2FB9" w:rsidRDefault="009E1B73" w:rsidP="00AF2F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A46"/>
    <w:multiLevelType w:val="hybridMultilevel"/>
    <w:tmpl w:val="6AACA730"/>
    <w:lvl w:ilvl="0" w:tplc="824038F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529D"/>
    <w:multiLevelType w:val="hybridMultilevel"/>
    <w:tmpl w:val="AD705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rkhoff, Raphael">
    <w15:presenceInfo w15:providerId="AD" w15:userId="S-1-5-21-861567501-343818398-839522115-5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cumentProtection w:edit="forms" w:enforcement="1" w:cryptProviderType="rsaAES" w:cryptAlgorithmClass="hash" w:cryptAlgorithmType="typeAny" w:cryptAlgorithmSid="14" w:cryptSpinCount="100000" w:hash="7M7EDGAlgg56qMqx7gStCrIrisOSH39NTQYnttDdMmnJgugdx3j6P+1IwPEnxmEjFcEgtvk2lol19tXVReHcMA==" w:salt="8WWPKJKiq6MQtyXxq6eXVg==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17"/>
    <w:rsid w:val="000257C9"/>
    <w:rsid w:val="00027545"/>
    <w:rsid w:val="0004794D"/>
    <w:rsid w:val="00056624"/>
    <w:rsid w:val="0008341E"/>
    <w:rsid w:val="000854CE"/>
    <w:rsid w:val="0008591B"/>
    <w:rsid w:val="00097CB0"/>
    <w:rsid w:val="000B3840"/>
    <w:rsid w:val="000E1FD5"/>
    <w:rsid w:val="001174C2"/>
    <w:rsid w:val="001A4263"/>
    <w:rsid w:val="001B252C"/>
    <w:rsid w:val="001B69BE"/>
    <w:rsid w:val="001D7A76"/>
    <w:rsid w:val="001E2FB2"/>
    <w:rsid w:val="00226345"/>
    <w:rsid w:val="00263CAE"/>
    <w:rsid w:val="0026719C"/>
    <w:rsid w:val="00274430"/>
    <w:rsid w:val="002A6168"/>
    <w:rsid w:val="002E681C"/>
    <w:rsid w:val="002E7224"/>
    <w:rsid w:val="002F74C6"/>
    <w:rsid w:val="002F77B8"/>
    <w:rsid w:val="00301D99"/>
    <w:rsid w:val="0030552E"/>
    <w:rsid w:val="00310F7E"/>
    <w:rsid w:val="003465A7"/>
    <w:rsid w:val="0039610F"/>
    <w:rsid w:val="003B5D46"/>
    <w:rsid w:val="003D7349"/>
    <w:rsid w:val="00412706"/>
    <w:rsid w:val="00413930"/>
    <w:rsid w:val="00424938"/>
    <w:rsid w:val="00427F52"/>
    <w:rsid w:val="00436DDE"/>
    <w:rsid w:val="00454DF1"/>
    <w:rsid w:val="0050421E"/>
    <w:rsid w:val="00536715"/>
    <w:rsid w:val="0055443D"/>
    <w:rsid w:val="005A1FB7"/>
    <w:rsid w:val="005A607C"/>
    <w:rsid w:val="005B3D86"/>
    <w:rsid w:val="005D34C0"/>
    <w:rsid w:val="006E78CC"/>
    <w:rsid w:val="00742720"/>
    <w:rsid w:val="00747D55"/>
    <w:rsid w:val="00755786"/>
    <w:rsid w:val="007652A3"/>
    <w:rsid w:val="00773FFE"/>
    <w:rsid w:val="00774F20"/>
    <w:rsid w:val="007924E8"/>
    <w:rsid w:val="00792D15"/>
    <w:rsid w:val="007A4522"/>
    <w:rsid w:val="008050AF"/>
    <w:rsid w:val="00841F62"/>
    <w:rsid w:val="00874B07"/>
    <w:rsid w:val="008767D7"/>
    <w:rsid w:val="0088303C"/>
    <w:rsid w:val="008B5C9D"/>
    <w:rsid w:val="008C1467"/>
    <w:rsid w:val="008E59E0"/>
    <w:rsid w:val="00937B90"/>
    <w:rsid w:val="00971E2E"/>
    <w:rsid w:val="00973F03"/>
    <w:rsid w:val="009920A3"/>
    <w:rsid w:val="009A2883"/>
    <w:rsid w:val="009B1F9C"/>
    <w:rsid w:val="009C38D7"/>
    <w:rsid w:val="009D06D9"/>
    <w:rsid w:val="009E1B73"/>
    <w:rsid w:val="009F0B02"/>
    <w:rsid w:val="009F28FB"/>
    <w:rsid w:val="00A05790"/>
    <w:rsid w:val="00A25240"/>
    <w:rsid w:val="00A27BC2"/>
    <w:rsid w:val="00A366B4"/>
    <w:rsid w:val="00A369F0"/>
    <w:rsid w:val="00A67FC4"/>
    <w:rsid w:val="00AA3183"/>
    <w:rsid w:val="00AA631D"/>
    <w:rsid w:val="00AB2ADC"/>
    <w:rsid w:val="00AC6D88"/>
    <w:rsid w:val="00AD6093"/>
    <w:rsid w:val="00AF2FB9"/>
    <w:rsid w:val="00B36243"/>
    <w:rsid w:val="00B55932"/>
    <w:rsid w:val="00B726A3"/>
    <w:rsid w:val="00B76942"/>
    <w:rsid w:val="00BA2517"/>
    <w:rsid w:val="00BB712B"/>
    <w:rsid w:val="00BF0E96"/>
    <w:rsid w:val="00C47AF6"/>
    <w:rsid w:val="00CA01EB"/>
    <w:rsid w:val="00CA6919"/>
    <w:rsid w:val="00CB4646"/>
    <w:rsid w:val="00CC7F8A"/>
    <w:rsid w:val="00D17E14"/>
    <w:rsid w:val="00D648B2"/>
    <w:rsid w:val="00D94AE0"/>
    <w:rsid w:val="00DA68DF"/>
    <w:rsid w:val="00DB1C47"/>
    <w:rsid w:val="00DB4B17"/>
    <w:rsid w:val="00DE7200"/>
    <w:rsid w:val="00E1294F"/>
    <w:rsid w:val="00E30A51"/>
    <w:rsid w:val="00E31F39"/>
    <w:rsid w:val="00E35C2D"/>
    <w:rsid w:val="00E42C9C"/>
    <w:rsid w:val="00E52321"/>
    <w:rsid w:val="00E7101C"/>
    <w:rsid w:val="00E757AB"/>
    <w:rsid w:val="00EA0E11"/>
    <w:rsid w:val="00ED6911"/>
    <w:rsid w:val="00EE31DA"/>
    <w:rsid w:val="00F1233E"/>
    <w:rsid w:val="00F230D7"/>
    <w:rsid w:val="00F42E52"/>
    <w:rsid w:val="00F66C4A"/>
    <w:rsid w:val="00F70E83"/>
    <w:rsid w:val="00F90944"/>
    <w:rsid w:val="00FA35D7"/>
    <w:rsid w:val="00FB16EE"/>
    <w:rsid w:val="00FD399D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236A17"/>
  <w15:docId w15:val="{40D72ED7-534D-42A1-87BA-4CEEBFBC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Georgia" w:hAnsi="Georgia"/>
      <w:sz w:val="36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jc w:val="both"/>
      <w:outlineLvl w:val="2"/>
    </w:pPr>
    <w:rPr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jc w:val="both"/>
      <w:outlineLvl w:val="4"/>
    </w:pPr>
    <w:rPr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link w:val="KeinAbsatzformatZchn"/>
    <w:pPr>
      <w:autoSpaceDE w:val="0"/>
      <w:autoSpaceDN w:val="0"/>
      <w:adjustRightInd w:val="0"/>
      <w:spacing w:line="280" w:lineRule="exact"/>
      <w:textAlignment w:val="center"/>
    </w:pPr>
    <w:rPr>
      <w:rFonts w:ascii="Arial" w:hAnsi="Arial"/>
      <w:color w:val="000000"/>
      <w:sz w:val="22"/>
      <w:szCs w:val="24"/>
    </w:rPr>
  </w:style>
  <w:style w:type="paragraph" w:styleId="Sprechblasentext">
    <w:name w:val="Balloon Text"/>
    <w:basedOn w:val="Standard"/>
    <w:link w:val="SprechblasentextZchn"/>
    <w:rsid w:val="00774F2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dressat">
    <w:name w:val="Adressat"/>
    <w:basedOn w:val="Kopfzeile"/>
    <w:pPr>
      <w:tabs>
        <w:tab w:val="clear" w:pos="4536"/>
        <w:tab w:val="clear" w:pos="9072"/>
      </w:tabs>
    </w:pPr>
    <w:rPr>
      <w:rFonts w:cs="Arial"/>
    </w:rPr>
  </w:style>
  <w:style w:type="character" w:customStyle="1" w:styleId="SprechblasentextZchn">
    <w:name w:val="Sprechblasentext Zchn"/>
    <w:link w:val="Sprechblasentext"/>
    <w:rsid w:val="00774F2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413930"/>
    <w:rPr>
      <w:rFonts w:ascii="Georgia" w:hAnsi="Georgia"/>
      <w:sz w:val="36"/>
      <w:szCs w:val="24"/>
    </w:rPr>
  </w:style>
  <w:style w:type="character" w:customStyle="1" w:styleId="KopfzeileZchn">
    <w:name w:val="Kopfzeile Zchn"/>
    <w:link w:val="Kopfzeile"/>
    <w:rsid w:val="00413930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rsid w:val="00413930"/>
    <w:rPr>
      <w:rFonts w:ascii="Arial" w:hAnsi="Arial"/>
      <w:sz w:val="22"/>
      <w:szCs w:val="24"/>
    </w:rPr>
  </w:style>
  <w:style w:type="character" w:customStyle="1" w:styleId="KeinAbsatzformatZchn">
    <w:name w:val="[Kein Absatzformat] Zchn"/>
    <w:link w:val="KeinAbsatzformat"/>
    <w:rsid w:val="009D06D9"/>
    <w:rPr>
      <w:rFonts w:ascii="Arial" w:hAnsi="Arial"/>
      <w:color w:val="000000"/>
      <w:sz w:val="22"/>
      <w:szCs w:val="24"/>
    </w:rPr>
  </w:style>
  <w:style w:type="paragraph" w:styleId="Listenabsatz">
    <w:name w:val="List Paragraph"/>
    <w:basedOn w:val="Standard"/>
    <w:uiPriority w:val="34"/>
    <w:qFormat/>
    <w:rsid w:val="00E30A5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26345"/>
    <w:rPr>
      <w:color w:val="808080"/>
    </w:rPr>
  </w:style>
  <w:style w:type="table" w:styleId="Tabellenraster">
    <w:name w:val="Table Grid"/>
    <w:basedOn w:val="NormaleTabelle"/>
    <w:rsid w:val="0041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874B0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74B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74B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74B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74B0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hi\Lokale%20Einstellungen\Temporary%20Internet%20Files\OLK13E\2008-07-31_Vorlage_Kreiskirchenamt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CC97-17E7-4479-A3B8-C0A36515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2008-07-31_Vorlage_Kreiskirchenamt (2)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Kerkhoff, Raphael</cp:lastModifiedBy>
  <cp:revision>11</cp:revision>
  <cp:lastPrinted>2020-05-18T12:28:00Z</cp:lastPrinted>
  <dcterms:created xsi:type="dcterms:W3CDTF">2019-05-29T05:30:00Z</dcterms:created>
  <dcterms:modified xsi:type="dcterms:W3CDTF">2020-05-18T12:33:00Z</dcterms:modified>
</cp:coreProperties>
</file>